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sz w:val="28"/>
          <w:szCs w:val="28"/>
        </w:rPr>
      </w:pPr>
      <w:bookmarkStart w:id="0" w:name="_GoBack"/>
      <w:r>
        <w:rPr>
          <w:rFonts w:hint="eastAsia" w:ascii="仿宋" w:hAnsi="仿宋" w:eastAsia="仿宋"/>
          <w:sz w:val="28"/>
          <w:szCs w:val="28"/>
        </w:rPr>
        <w:t>表1  2017年秋季学期课堂教学学生网上评教完成情况统计表</w:t>
      </w:r>
    </w:p>
    <w:bookmarkEnd w:id="0"/>
    <w:tbl>
      <w:tblPr>
        <w:tblStyle w:val="3"/>
        <w:tblW w:w="782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0"/>
        <w:gridCol w:w="1740"/>
        <w:gridCol w:w="1740"/>
        <w:gridCol w:w="17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需评价人次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已评价人次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完成率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动物科学技术学院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6529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6450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98.79%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工学院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15743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15491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98.40%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经济学院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10675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10493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98.30%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公共管理与法学学院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12866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12550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97.54%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植物保护学院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7710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7512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97.43%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理学院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8468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8238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97.28%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外国语学院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6863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6615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96.39%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动物医学院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6101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5846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95.82%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教育学院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12756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12215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95.76%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资源环境学院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11103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10631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95.75%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食品科学技术学院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6835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6541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95.70%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体育艺术学院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9908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9443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95.31%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国际学院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9142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8667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94.80%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商学院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16908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15953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94.35%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信息科学技术学院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13335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12528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93.95%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农学院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10952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10246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93.55%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生物科学技术学院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7845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7311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93.19%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园艺园林学院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12101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11259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93.04%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185840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177989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95.78%</w:t>
            </w:r>
          </w:p>
        </w:tc>
      </w:tr>
    </w:tbl>
    <w:p>
      <w:pPr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注：应评价人次为应评价学生数</w:t>
      </w:r>
      <w:r>
        <w:rPr>
          <w:rFonts w:ascii="仿宋" w:hAnsi="仿宋" w:eastAsia="仿宋"/>
        </w:rPr>
        <w:t>*</w:t>
      </w:r>
      <w:r>
        <w:rPr>
          <w:rFonts w:hint="eastAsia" w:ascii="仿宋" w:hAnsi="仿宋" w:eastAsia="仿宋"/>
        </w:rPr>
        <w:t>学生所修课程数</w:t>
      </w:r>
    </w:p>
    <w:p>
      <w:pPr>
        <w:jc w:val="center"/>
        <w:rPr>
          <w:rFonts w:hint="eastAsia" w:ascii="仿宋" w:hAnsi="仿宋" w:eastAsia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236C6"/>
    <w:rsid w:val="4A52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6032;&#24314;%20Microsoft%20Word%20&#25991;&#26723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新建 Microsoft Word 文档.docx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2018-05-02T01:04:00Z</dcterms:created>
  <dc:creator>Administrator</dc:creator>
  <cp:lastModifiedBy>Administrator</cp:lastModifiedBy>
  <dcterms:modified xsi:type="dcterms:W3CDTF">2018-05-02T01:04:57Z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