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4" w:type="dxa"/>
        <w:jc w:val="center"/>
        <w:tblInd w:w="-1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1719"/>
        <w:gridCol w:w="1822"/>
        <w:gridCol w:w="1080"/>
        <w:gridCol w:w="2573"/>
      </w:tblGrid>
      <w:tr w:rsidR="004701BC" w:rsidRPr="00130F3B" w:rsidTr="00911096">
        <w:trPr>
          <w:trHeight w:val="722"/>
          <w:jc w:val="center"/>
        </w:trPr>
        <w:tc>
          <w:tcPr>
            <w:tcW w:w="960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130F3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附件</w:t>
            </w:r>
            <w:r w:rsidRPr="00130F3B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 w:rsidRPr="00130F3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：</w:t>
            </w:r>
          </w:p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</w:p>
          <w:p w:rsidR="004701BC" w:rsidRPr="00130F3B" w:rsidRDefault="004701BC" w:rsidP="00E35E2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  <w:t>2019</w:t>
            </w: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春</w:t>
            </w: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季学期实验</w:t>
            </w:r>
            <w:r w:rsidRPr="00130F3B">
              <w:rPr>
                <w:rFonts w:ascii="仿宋_GB2312" w:eastAsia="仿宋_GB2312" w:hAnsi="宋体" w:hint="eastAsia"/>
                <w:b/>
                <w:sz w:val="32"/>
                <w:szCs w:val="32"/>
              </w:rPr>
              <w:t>课程项目安排提交</w:t>
            </w: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</w:rPr>
              <w:t>情况汇总表</w:t>
            </w:r>
          </w:p>
        </w:tc>
      </w:tr>
      <w:tr w:rsidR="004701BC" w:rsidRPr="00130F3B" w:rsidTr="00911096">
        <w:trPr>
          <w:trHeight w:val="451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学</w:t>
            </w:r>
            <w:r w:rsidRPr="00130F3B">
              <w:rPr>
                <w:rFonts w:ascii="仿宋_GB2312" w:eastAsia="仿宋_GB2312" w:cs="宋体"/>
                <w:b/>
                <w:bCs/>
                <w:kern w:val="0"/>
                <w:sz w:val="24"/>
              </w:rPr>
              <w:t xml:space="preserve">   </w:t>
            </w: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应交周历份数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实交周历份数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评价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周历中存在的问题</w:t>
            </w:r>
          </w:p>
        </w:tc>
      </w:tr>
      <w:tr w:rsidR="004701BC" w:rsidRPr="00130F3B" w:rsidTr="00911096">
        <w:trPr>
          <w:trHeight w:val="611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理学院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27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05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体育艺术学院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3</w:t>
            </w:r>
            <w:r>
              <w:rPr>
                <w:rFonts w:ascii="仿宋_GB2312" w:eastAsia="仿宋_GB2312" w:cs="宋体"/>
                <w:kern w:val="0"/>
                <w:sz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13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动物科学技术学院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08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动物医学院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26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02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经济学院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1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商学院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bookmarkStart w:id="0" w:name="_GoBack"/>
            <w:bookmarkEnd w:id="0"/>
            <w:r w:rsidRPr="00D25C19">
              <w:rPr>
                <w:rFonts w:asci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18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教育学院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584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农学院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755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755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公法学院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23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生物科学技术学院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0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食品科学技术学院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12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信息科学技术学院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42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592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园艺园林学院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26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628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17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561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工学院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25C19">
              <w:rPr>
                <w:rFonts w:ascii="仿宋_GB2312" w:eastAsia="仿宋_GB2312" w:cs="宋体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8C771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  <w:tr w:rsidR="004701BC" w:rsidRPr="00130F3B" w:rsidTr="00911096">
        <w:trPr>
          <w:trHeight w:val="561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130F3B">
              <w:rPr>
                <w:rFonts w:ascii="仿宋_GB2312" w:eastAsia="仿宋_GB2312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BC" w:rsidRPr="00130F3B" w:rsidRDefault="004701BC" w:rsidP="0091109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无</w:t>
            </w:r>
          </w:p>
        </w:tc>
      </w:tr>
    </w:tbl>
    <w:p w:rsidR="004701BC" w:rsidRPr="00130F3B" w:rsidRDefault="004701BC" w:rsidP="0057045A"/>
    <w:p w:rsidR="004701BC" w:rsidRPr="00130F3B" w:rsidRDefault="004701BC"/>
    <w:sectPr w:rsidR="004701BC" w:rsidRPr="00130F3B" w:rsidSect="00E0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BC" w:rsidRDefault="004701BC" w:rsidP="0057045A">
      <w:r>
        <w:separator/>
      </w:r>
    </w:p>
  </w:endnote>
  <w:endnote w:type="continuationSeparator" w:id="0">
    <w:p w:rsidR="004701BC" w:rsidRDefault="004701BC" w:rsidP="0057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BC" w:rsidRDefault="004701BC" w:rsidP="0057045A">
      <w:r>
        <w:separator/>
      </w:r>
    </w:p>
  </w:footnote>
  <w:footnote w:type="continuationSeparator" w:id="0">
    <w:p w:rsidR="004701BC" w:rsidRDefault="004701BC" w:rsidP="00570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45A"/>
    <w:rsid w:val="00040FFC"/>
    <w:rsid w:val="000574CA"/>
    <w:rsid w:val="00130F3B"/>
    <w:rsid w:val="00145B5D"/>
    <w:rsid w:val="002A5709"/>
    <w:rsid w:val="003277AA"/>
    <w:rsid w:val="004701BC"/>
    <w:rsid w:val="00472F93"/>
    <w:rsid w:val="005211EF"/>
    <w:rsid w:val="005420D9"/>
    <w:rsid w:val="0057045A"/>
    <w:rsid w:val="00750620"/>
    <w:rsid w:val="007C5DA5"/>
    <w:rsid w:val="0086408B"/>
    <w:rsid w:val="008B5848"/>
    <w:rsid w:val="008C7716"/>
    <w:rsid w:val="008D6C0A"/>
    <w:rsid w:val="0090249C"/>
    <w:rsid w:val="00911096"/>
    <w:rsid w:val="009C0BC5"/>
    <w:rsid w:val="00A97800"/>
    <w:rsid w:val="00C30678"/>
    <w:rsid w:val="00D157FE"/>
    <w:rsid w:val="00D25C19"/>
    <w:rsid w:val="00D31B99"/>
    <w:rsid w:val="00E04FDE"/>
    <w:rsid w:val="00E35E22"/>
    <w:rsid w:val="00F12C2E"/>
    <w:rsid w:val="00F4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黑体" w:hAnsi="Franklin Gothic 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5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97800"/>
    <w:pPr>
      <w:spacing w:before="240" w:after="60"/>
      <w:jc w:val="center"/>
      <w:outlineLvl w:val="0"/>
    </w:pPr>
    <w:rPr>
      <w:rFonts w:ascii="Franklin Gothic Medium" w:hAnsi="Franklin Gothic Medium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97800"/>
    <w:rPr>
      <w:rFonts w:ascii="Franklin Gothic Medium" w:eastAsia="宋体" w:hAnsi="Franklin Gothic Medium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57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Franklin Gothic Book" w:eastAsia="黑体" w:hAnsi="Franklin Gothic Book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04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7045A"/>
    <w:pPr>
      <w:tabs>
        <w:tab w:val="center" w:pos="4153"/>
        <w:tab w:val="right" w:pos="8306"/>
      </w:tabs>
      <w:snapToGrid w:val="0"/>
      <w:jc w:val="left"/>
    </w:pPr>
    <w:rPr>
      <w:rFonts w:ascii="Franklin Gothic Book" w:eastAsia="黑体" w:hAnsi="Franklin Gothic Book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04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51</Words>
  <Characters>295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2018-04-28T07:55:00Z</dcterms:created>
  <dcterms:modified xsi:type="dcterms:W3CDTF">2019-05-22T08:30:00Z</dcterms:modified>
</cp:coreProperties>
</file>